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8258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65A2690C" w14:textId="77777777" w:rsidR="00DA1224" w:rsidRDefault="00DA1224" w:rsidP="00A602C7">
      <w:pPr>
        <w:pStyle w:val="3"/>
        <w:jc w:val="center"/>
      </w:pPr>
    </w:p>
    <w:p w14:paraId="22A4CD99" w14:textId="77777777" w:rsidR="00EC26AD" w:rsidRDefault="00EC26AD" w:rsidP="00EC26AD">
      <w:pPr>
        <w:pStyle w:val="af1"/>
      </w:pPr>
      <w:r>
        <w:t>РОССИЙСКАЯ ФЕДЕРАЦИЯ</w:t>
      </w:r>
    </w:p>
    <w:p w14:paraId="27703110" w14:textId="77777777" w:rsidR="00EC26AD" w:rsidRDefault="00EC26AD" w:rsidP="00EC26AD">
      <w:pPr>
        <w:pStyle w:val="af1"/>
      </w:pPr>
      <w:r>
        <w:t>РОСТОВСКАЯ ОБЛАСТЬ</w:t>
      </w:r>
    </w:p>
    <w:p w14:paraId="1616FB6C" w14:textId="77777777" w:rsidR="00FF6236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0AB81217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FF623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529AA424" w14:textId="77777777"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14:paraId="1197E43B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B1B552C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329F3321" w14:textId="77777777" w:rsidR="00EC26AD" w:rsidRDefault="00EC26AD" w:rsidP="00EC26AD">
      <w:pPr>
        <w:jc w:val="center"/>
        <w:rPr>
          <w:sz w:val="28"/>
        </w:rPr>
      </w:pPr>
    </w:p>
    <w:p w14:paraId="20795108" w14:textId="77777777" w:rsidR="00EC26AD" w:rsidRDefault="00EC26AD" w:rsidP="00F137E9">
      <w:pPr>
        <w:tabs>
          <w:tab w:val="left" w:pos="7217"/>
        </w:tabs>
        <w:rPr>
          <w:sz w:val="28"/>
        </w:rPr>
      </w:pPr>
      <w:r>
        <w:rPr>
          <w:sz w:val="28"/>
        </w:rPr>
        <w:t xml:space="preserve">от </w:t>
      </w:r>
      <w:r w:rsidR="00801023">
        <w:rPr>
          <w:sz w:val="28"/>
        </w:rPr>
        <w:t>04.10</w:t>
      </w:r>
      <w:r>
        <w:rPr>
          <w:sz w:val="28"/>
        </w:rPr>
        <w:t>.201</w:t>
      </w:r>
      <w:r w:rsidR="0046425B">
        <w:rPr>
          <w:sz w:val="28"/>
        </w:rPr>
        <w:t>9</w:t>
      </w:r>
      <w:r>
        <w:rPr>
          <w:sz w:val="28"/>
        </w:rPr>
        <w:t xml:space="preserve">г.   </w:t>
      </w:r>
      <w:r w:rsidR="00F137E9">
        <w:rPr>
          <w:sz w:val="28"/>
        </w:rPr>
        <w:t xml:space="preserve">                           </w:t>
      </w:r>
      <w:r>
        <w:rPr>
          <w:sz w:val="28"/>
        </w:rPr>
        <w:t xml:space="preserve"> </w:t>
      </w:r>
      <w:r w:rsidR="00FF6236">
        <w:rPr>
          <w:sz w:val="28"/>
        </w:rPr>
        <w:t xml:space="preserve">    </w:t>
      </w:r>
      <w:r>
        <w:rPr>
          <w:sz w:val="28"/>
        </w:rPr>
        <w:t xml:space="preserve">№ </w:t>
      </w:r>
      <w:r w:rsidR="0046425B">
        <w:rPr>
          <w:sz w:val="28"/>
        </w:rPr>
        <w:t>1</w:t>
      </w:r>
      <w:r w:rsidR="00801023">
        <w:rPr>
          <w:sz w:val="28"/>
        </w:rPr>
        <w:t>42</w:t>
      </w:r>
      <w:r w:rsidR="00F137E9">
        <w:rPr>
          <w:sz w:val="28"/>
        </w:rPr>
        <w:tab/>
        <w:t>х.Веселый</w:t>
      </w:r>
    </w:p>
    <w:p w14:paraId="692663CA" w14:textId="77777777" w:rsidR="00416EE3" w:rsidRDefault="00416EE3" w:rsidP="00416EE3"/>
    <w:p w14:paraId="00CF2BF5" w14:textId="77777777"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14:paraId="26D5F4E0" w14:textId="77777777"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на 201</w:t>
      </w:r>
      <w:r w:rsidR="0046425B">
        <w:rPr>
          <w:sz w:val="28"/>
          <w:szCs w:val="28"/>
        </w:rPr>
        <w:t>9</w:t>
      </w:r>
      <w:r w:rsidR="00CF678E">
        <w:rPr>
          <w:sz w:val="28"/>
          <w:szCs w:val="28"/>
        </w:rPr>
        <w:t xml:space="preserve"> год </w:t>
      </w:r>
    </w:p>
    <w:p w14:paraId="792008EB" w14:textId="77777777"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801023">
        <w:rPr>
          <w:sz w:val="28"/>
        </w:rPr>
        <w:t>9-ти месяцев</w:t>
      </w:r>
      <w:r>
        <w:rPr>
          <w:sz w:val="28"/>
        </w:rPr>
        <w:t xml:space="preserve"> </w:t>
      </w:r>
      <w:r w:rsidR="00346339">
        <w:rPr>
          <w:sz w:val="28"/>
        </w:rPr>
        <w:t>201</w:t>
      </w:r>
      <w:r w:rsidR="0046425B">
        <w:rPr>
          <w:sz w:val="28"/>
        </w:rPr>
        <w:t>9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14:paraId="5D031904" w14:textId="77777777"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AE3976D" w14:textId="77777777"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Администрация </w:t>
      </w:r>
      <w:r w:rsidR="00F137E9">
        <w:rPr>
          <w:sz w:val="28"/>
          <w:szCs w:val="28"/>
        </w:rPr>
        <w:t>Веселовского</w:t>
      </w:r>
      <w:r w:rsidR="00DA1224">
        <w:rPr>
          <w:sz w:val="28"/>
          <w:szCs w:val="28"/>
        </w:rPr>
        <w:t xml:space="preserve"> сельского поселения </w:t>
      </w:r>
      <w:r w:rsidR="004943F4" w:rsidRPr="004943F4">
        <w:rPr>
          <w:bCs/>
          <w:sz w:val="28"/>
          <w:szCs w:val="28"/>
        </w:rPr>
        <w:t>постановляет:</w:t>
      </w:r>
    </w:p>
    <w:p w14:paraId="68351CCB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589E7CAC" w14:textId="77777777"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утвержденной постановлением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46425B">
        <w:rPr>
          <w:sz w:val="28"/>
          <w:szCs w:val="28"/>
        </w:rPr>
        <w:t>22</w:t>
      </w:r>
      <w:r>
        <w:rPr>
          <w:sz w:val="28"/>
          <w:szCs w:val="28"/>
        </w:rPr>
        <w:t>.10.201</w:t>
      </w:r>
      <w:r w:rsidR="0046425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F137E9">
        <w:rPr>
          <w:sz w:val="28"/>
          <w:szCs w:val="28"/>
        </w:rPr>
        <w:t>1</w:t>
      </w:r>
      <w:r w:rsidR="0046425B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>Об утверждении 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по результатам за </w:t>
      </w:r>
      <w:r w:rsidR="00801023">
        <w:rPr>
          <w:sz w:val="28"/>
          <w:szCs w:val="28"/>
        </w:rPr>
        <w:t>9</w:t>
      </w:r>
      <w:r w:rsidR="00FB14BA">
        <w:rPr>
          <w:sz w:val="28"/>
        </w:rPr>
        <w:t xml:space="preserve"> месяцев </w:t>
      </w:r>
      <w:r w:rsidR="0019161C">
        <w:rPr>
          <w:sz w:val="28"/>
          <w:szCs w:val="28"/>
        </w:rPr>
        <w:t>201</w:t>
      </w:r>
      <w:r w:rsidR="0046425B">
        <w:rPr>
          <w:sz w:val="28"/>
          <w:szCs w:val="28"/>
        </w:rPr>
        <w:t>9</w:t>
      </w:r>
      <w:r w:rsidR="0019161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19161C">
        <w:rPr>
          <w:sz w:val="28"/>
          <w:szCs w:val="28"/>
        </w:rPr>
        <w:t xml:space="preserve"> согласно приложению  к настоящему постановлению.</w:t>
      </w:r>
    </w:p>
    <w:p w14:paraId="5321C606" w14:textId="77777777" w:rsidR="003E6D3F" w:rsidRPr="003B5925" w:rsidRDefault="003E6D3F" w:rsidP="003E6D3F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постановление вступает в силу с момента его обнародования.</w:t>
      </w:r>
    </w:p>
    <w:p w14:paraId="51B6B177" w14:textId="77777777" w:rsidR="003E6D3F" w:rsidRDefault="003E6D3F" w:rsidP="003E6D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постановления оставляю за собой.</w:t>
      </w:r>
    </w:p>
    <w:p w14:paraId="68C30189" w14:textId="77777777" w:rsidR="004943F4" w:rsidRDefault="004943F4" w:rsidP="009050D9">
      <w:pPr>
        <w:rPr>
          <w:sz w:val="28"/>
          <w:szCs w:val="28"/>
        </w:rPr>
      </w:pPr>
    </w:p>
    <w:p w14:paraId="1C1EE6C6" w14:textId="77777777"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887F306" w14:textId="77777777" w:rsidR="0046425B" w:rsidRDefault="0046425B" w:rsidP="009050D9">
      <w:pPr>
        <w:rPr>
          <w:sz w:val="28"/>
          <w:szCs w:val="28"/>
        </w:rPr>
      </w:pPr>
    </w:p>
    <w:p w14:paraId="428316C1" w14:textId="77777777" w:rsidR="0046425B" w:rsidRDefault="0046425B" w:rsidP="009050D9">
      <w:pPr>
        <w:rPr>
          <w:sz w:val="28"/>
          <w:szCs w:val="28"/>
        </w:rPr>
      </w:pPr>
    </w:p>
    <w:p w14:paraId="3A0CC155" w14:textId="77777777"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16619DD7" w14:textId="77777777"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14:paraId="39F11148" w14:textId="77777777" w:rsidR="00F137E9" w:rsidRDefault="00F137E9" w:rsidP="00796F0F">
      <w:pPr>
        <w:rPr>
          <w:sz w:val="24"/>
          <w:szCs w:val="24"/>
        </w:rPr>
      </w:pPr>
    </w:p>
    <w:p w14:paraId="7030B844" w14:textId="77777777" w:rsidR="00F137E9" w:rsidRDefault="00F137E9" w:rsidP="00796F0F">
      <w:pPr>
        <w:rPr>
          <w:sz w:val="24"/>
          <w:szCs w:val="24"/>
        </w:rPr>
      </w:pPr>
    </w:p>
    <w:p w14:paraId="181A02FD" w14:textId="77777777" w:rsidR="00F137E9" w:rsidRDefault="00F137E9" w:rsidP="00796F0F">
      <w:pPr>
        <w:rPr>
          <w:sz w:val="24"/>
          <w:szCs w:val="24"/>
        </w:rPr>
      </w:pPr>
    </w:p>
    <w:p w14:paraId="38F1682C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81E2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203625AC" w14:textId="77777777"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,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14:paraId="584FE81D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0C8875F5" w14:textId="77777777" w:rsidR="00463482" w:rsidRDefault="00463482" w:rsidP="00463482">
      <w:pPr>
        <w:pStyle w:val="3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A218EA">
        <w:rPr>
          <w:sz w:val="24"/>
          <w:szCs w:val="24"/>
        </w:rPr>
        <w:t xml:space="preserve">Приложение </w:t>
      </w:r>
    </w:p>
    <w:p w14:paraId="6A21EE2D" w14:textId="77777777" w:rsidR="00CF6F73" w:rsidRDefault="00CF6F73" w:rsidP="00BF44CF">
      <w:pPr>
        <w:jc w:val="right"/>
      </w:pPr>
      <w:r>
        <w:t xml:space="preserve">к постановлению Администрации </w:t>
      </w:r>
    </w:p>
    <w:p w14:paraId="32BB1AB3" w14:textId="77777777" w:rsidR="00BF44CF" w:rsidRPr="00BF44CF" w:rsidRDefault="00E543AC" w:rsidP="00BF44CF">
      <w:pPr>
        <w:jc w:val="right"/>
      </w:pPr>
      <w:r>
        <w:t xml:space="preserve">Веселовского </w:t>
      </w:r>
      <w:r w:rsidR="00CF6F73">
        <w:t xml:space="preserve"> сельского поселения от </w:t>
      </w:r>
      <w:r w:rsidR="00801023">
        <w:t>04.10</w:t>
      </w:r>
      <w:r w:rsidR="00CF6F73">
        <w:t>.201</w:t>
      </w:r>
      <w:r w:rsidR="0046425B">
        <w:t>9</w:t>
      </w:r>
      <w:r w:rsidR="00CF6F73">
        <w:t>г</w:t>
      </w:r>
      <w:r w:rsidR="000521FC">
        <w:t xml:space="preserve"> №</w:t>
      </w:r>
      <w:r w:rsidR="00E81E26">
        <w:t xml:space="preserve"> </w:t>
      </w:r>
      <w:r w:rsidR="0046425B">
        <w:t>1</w:t>
      </w:r>
      <w:r w:rsidR="00801023">
        <w:t>42</w:t>
      </w:r>
    </w:p>
    <w:p w14:paraId="4EFC2383" w14:textId="77777777"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39EB344E" w14:textId="77777777" w:rsidR="00CF6F73" w:rsidRDefault="00CF6F73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AD279D">
        <w:rPr>
          <w:rFonts w:ascii="Times New Roman" w:hAnsi="Times New Roman" w:cs="Times New Roman"/>
          <w:sz w:val="24"/>
          <w:szCs w:val="24"/>
        </w:rPr>
        <w:t xml:space="preserve">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AD2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CF6F73">
        <w:rPr>
          <w:rFonts w:ascii="Times New Roman" w:hAnsi="Times New Roman" w:cs="Times New Roman"/>
          <w:sz w:val="24"/>
          <w:szCs w:val="24"/>
        </w:rPr>
        <w:t>«Обеспечение качественными   жилищно-коммунальными услугами н</w:t>
      </w:r>
      <w:r w:rsidRPr="00CF6F73">
        <w:rPr>
          <w:rFonts w:ascii="Times New Roman" w:hAnsi="Times New Roman" w:cs="Times New Roman"/>
          <w:sz w:val="24"/>
          <w:szCs w:val="24"/>
        </w:rPr>
        <w:t>а</w:t>
      </w:r>
      <w:r w:rsidRPr="00CF6F73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Pr="00CF6F7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510671">
        <w:rPr>
          <w:rFonts w:ascii="Times New Roman" w:hAnsi="Times New Roman" w:cs="Times New Roman"/>
          <w:sz w:val="24"/>
          <w:szCs w:val="24"/>
        </w:rPr>
        <w:t>на 201</w:t>
      </w:r>
      <w:r w:rsidR="0046425B">
        <w:rPr>
          <w:rFonts w:ascii="Times New Roman" w:hAnsi="Times New Roman" w:cs="Times New Roman"/>
          <w:sz w:val="24"/>
          <w:szCs w:val="24"/>
        </w:rPr>
        <w:t>9</w:t>
      </w:r>
      <w:r w:rsidR="00510671">
        <w:rPr>
          <w:rFonts w:ascii="Times New Roman" w:hAnsi="Times New Roman" w:cs="Times New Roman"/>
          <w:sz w:val="24"/>
          <w:szCs w:val="24"/>
        </w:rPr>
        <w:t xml:space="preserve"> год по итогам </w:t>
      </w:r>
      <w:r w:rsidR="00801023">
        <w:rPr>
          <w:rFonts w:ascii="Times New Roman" w:hAnsi="Times New Roman" w:cs="Times New Roman"/>
          <w:sz w:val="24"/>
          <w:szCs w:val="24"/>
        </w:rPr>
        <w:t>9-ти месяцев</w:t>
      </w:r>
      <w:r w:rsidR="00510671">
        <w:rPr>
          <w:rFonts w:ascii="Times New Roman" w:hAnsi="Times New Roman" w:cs="Times New Roman"/>
          <w:sz w:val="24"/>
          <w:szCs w:val="24"/>
        </w:rPr>
        <w:t xml:space="preserve">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4943F4">
        <w:rPr>
          <w:rFonts w:ascii="Times New Roman" w:hAnsi="Times New Roman" w:cs="Times New Roman"/>
          <w:sz w:val="24"/>
          <w:szCs w:val="24"/>
        </w:rPr>
        <w:t>1</w:t>
      </w:r>
      <w:r w:rsidR="0046425B">
        <w:rPr>
          <w:rFonts w:ascii="Times New Roman" w:hAnsi="Times New Roman" w:cs="Times New Roman"/>
          <w:sz w:val="24"/>
          <w:szCs w:val="24"/>
        </w:rPr>
        <w:t>9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425467" w14:textId="77777777" w:rsidR="00D02374" w:rsidRDefault="00D02374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EACB281" w14:textId="77777777" w:rsidR="00D02374" w:rsidRDefault="00D02374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248FCD1" w14:textId="77777777" w:rsidR="00D02374" w:rsidRDefault="00D02374" w:rsidP="00D02374">
      <w:pPr>
        <w:pStyle w:val="ConsPlusNonformat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1760"/>
        <w:gridCol w:w="13"/>
        <w:gridCol w:w="1830"/>
        <w:gridCol w:w="4111"/>
        <w:gridCol w:w="1275"/>
        <w:gridCol w:w="1276"/>
        <w:gridCol w:w="992"/>
        <w:gridCol w:w="993"/>
        <w:gridCol w:w="850"/>
        <w:gridCol w:w="851"/>
      </w:tblGrid>
      <w:tr w:rsidR="00D02374" w:rsidRPr="00CD1E27" w14:paraId="583AC297" w14:textId="77777777" w:rsidTr="00CC6175">
        <w:trPr>
          <w:trHeight w:val="854"/>
          <w:tblCellSpacing w:w="5" w:type="nil"/>
        </w:trPr>
        <w:tc>
          <w:tcPr>
            <w:tcW w:w="650" w:type="dxa"/>
            <w:vMerge w:val="restart"/>
          </w:tcPr>
          <w:p w14:paraId="0517C4CE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60" w:type="dxa"/>
            <w:vMerge w:val="restart"/>
          </w:tcPr>
          <w:p w14:paraId="7BE5D55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3B3782B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5B9F75C8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gridSpan w:val="2"/>
            <w:vMerge w:val="restart"/>
          </w:tcPr>
          <w:p w14:paraId="0F7673CB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</w:rPr>
              <w:t xml:space="preserve">, соисполнитель, участник  </w:t>
            </w:r>
            <w:r>
              <w:rPr>
                <w:rFonts w:ascii="Times New Roman" w:hAnsi="Times New Roman" w:cs="Times New Roman"/>
              </w:rPr>
              <w:br/>
              <w:t xml:space="preserve">  (должность</w:t>
            </w:r>
            <w:r w:rsidRPr="00CD1E27">
              <w:rPr>
                <w:rFonts w:ascii="Times New Roman" w:hAnsi="Times New Roman" w:cs="Times New Roman"/>
              </w:rPr>
              <w:t>/ФИО)</w:t>
            </w:r>
          </w:p>
          <w:p w14:paraId="4E44E912" w14:textId="77777777" w:rsidR="00D02374" w:rsidRDefault="00D02374" w:rsidP="00CC6175"/>
          <w:p w14:paraId="44AE2577" w14:textId="77777777" w:rsidR="00D02374" w:rsidRPr="000C7A24" w:rsidRDefault="00D02374" w:rsidP="00CC6175">
            <w:pPr>
              <w:jc w:val="center"/>
            </w:pPr>
            <w:hyperlink w:anchor="Par1414" w:history="1">
              <w:r w:rsidRPr="00CD1E27">
                <w:t>&lt;1&gt;</w:t>
              </w:r>
            </w:hyperlink>
          </w:p>
        </w:tc>
        <w:tc>
          <w:tcPr>
            <w:tcW w:w="4111" w:type="dxa"/>
            <w:vMerge w:val="restart"/>
          </w:tcPr>
          <w:p w14:paraId="67E01C79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14:paraId="1BB12A6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</w:tcPr>
          <w:p w14:paraId="76B52A4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276" w:type="dxa"/>
            <w:vMerge w:val="restart"/>
          </w:tcPr>
          <w:p w14:paraId="1F22E239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835" w:type="dxa"/>
            <w:gridSpan w:val="3"/>
          </w:tcPr>
          <w:p w14:paraId="184D59AF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14:paraId="6A765228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  <w:r w:rsidRPr="00CD1E27">
              <w:rPr>
                <w:rFonts w:ascii="Times New Roman" w:hAnsi="Times New Roman" w:cs="Times New Roman"/>
              </w:rPr>
              <w:t xml:space="preserve">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CD1E2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D02374" w:rsidRPr="00CD1E27" w14:paraId="02E90EA2" w14:textId="77777777" w:rsidTr="00CC6175">
        <w:trPr>
          <w:trHeight w:val="720"/>
          <w:tblCellSpacing w:w="5" w:type="nil"/>
        </w:trPr>
        <w:tc>
          <w:tcPr>
            <w:tcW w:w="650" w:type="dxa"/>
            <w:vMerge/>
          </w:tcPr>
          <w:p w14:paraId="6147F092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14:paraId="1FE50973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30A856A5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14:paraId="4510D7E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32386CB9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9AFD5F1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AF452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14:paraId="43FC073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3" w:type="dxa"/>
          </w:tcPr>
          <w:p w14:paraId="36AE797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14:paraId="5E779171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14:paraId="2C137E82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:rsidRPr="00CD1E27" w14:paraId="3E0D28F2" w14:textId="77777777" w:rsidTr="00CC6175">
        <w:trPr>
          <w:tblCellSpacing w:w="5" w:type="nil"/>
        </w:trPr>
        <w:tc>
          <w:tcPr>
            <w:tcW w:w="650" w:type="dxa"/>
          </w:tcPr>
          <w:p w14:paraId="41E3025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0" w:type="dxa"/>
          </w:tcPr>
          <w:p w14:paraId="3CDCB06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14:paraId="7967204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044E0FA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41BA19B5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B791185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0EA1C9D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6FC95BF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1AD97C7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24893042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02374" w:rsidRPr="00777489" w14:paraId="224F1E58" w14:textId="77777777" w:rsidTr="00CC6175">
        <w:trPr>
          <w:trHeight w:val="183"/>
          <w:tblCellSpacing w:w="5" w:type="nil"/>
        </w:trPr>
        <w:tc>
          <w:tcPr>
            <w:tcW w:w="650" w:type="dxa"/>
          </w:tcPr>
          <w:p w14:paraId="19E8A502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7" w:type="dxa"/>
            <w:gridSpan w:val="7"/>
          </w:tcPr>
          <w:p w14:paraId="0D0EF015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7748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77748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 для о</w:t>
            </w:r>
            <w:r w:rsidRPr="00777489">
              <w:rPr>
                <w:rFonts w:ascii="Times New Roman" w:hAnsi="Times New Roman" w:cs="Times New Roman"/>
              </w:rPr>
              <w:t>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777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качественными коммунальными </w:t>
            </w:r>
            <w:r w:rsidRPr="00777489">
              <w:rPr>
                <w:rFonts w:ascii="Times New Roman" w:hAnsi="Times New Roman" w:cs="Times New Roman"/>
              </w:rPr>
              <w:t xml:space="preserve"> услугами</w:t>
            </w:r>
            <w:r>
              <w:rPr>
                <w:rFonts w:ascii="Times New Roman" w:hAnsi="Times New Roman" w:cs="Times New Roman"/>
              </w:rPr>
              <w:t xml:space="preserve"> населения Веселовского сельского поселения</w:t>
            </w:r>
            <w:r w:rsidRPr="007774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gridSpan w:val="3"/>
          </w:tcPr>
          <w:p w14:paraId="111D0B81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14:paraId="349692F4" w14:textId="77777777" w:rsidTr="00CC6175">
        <w:trPr>
          <w:trHeight w:val="360"/>
          <w:tblCellSpacing w:w="5" w:type="nil"/>
        </w:trPr>
        <w:tc>
          <w:tcPr>
            <w:tcW w:w="650" w:type="dxa"/>
          </w:tcPr>
          <w:p w14:paraId="504BDE93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1760" w:type="dxa"/>
          </w:tcPr>
          <w:p w14:paraId="09A6879F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1.1</w:t>
            </w:r>
          </w:p>
          <w:p w14:paraId="54AD868C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в</w:t>
            </w:r>
            <w:r>
              <w:t xml:space="preserve">озмещению предприятиям жилищно-коммунального хозяйства части платы граждан за коммунальные услуги </w:t>
            </w:r>
          </w:p>
        </w:tc>
        <w:tc>
          <w:tcPr>
            <w:tcW w:w="1843" w:type="dxa"/>
            <w:gridSpan w:val="2"/>
          </w:tcPr>
          <w:p w14:paraId="200F9402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111" w:type="dxa"/>
          </w:tcPr>
          <w:p w14:paraId="10ADE0D4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  <w:p w14:paraId="7996DF28" w14:textId="77777777" w:rsidR="00D02374" w:rsidRDefault="00D02374" w:rsidP="00CC6175">
            <w:pPr>
              <w:rPr>
                <w:color w:val="000000"/>
                <w:kern w:val="2"/>
              </w:rPr>
            </w:pPr>
          </w:p>
        </w:tc>
        <w:tc>
          <w:tcPr>
            <w:tcW w:w="1275" w:type="dxa"/>
          </w:tcPr>
          <w:p w14:paraId="2BFBFFF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D965E25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2" w:type="dxa"/>
          </w:tcPr>
          <w:p w14:paraId="0CA6A7FB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3" w:type="dxa"/>
          </w:tcPr>
          <w:p w14:paraId="70870972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0" w:type="dxa"/>
          </w:tcPr>
          <w:p w14:paraId="07823C46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1" w:type="dxa"/>
          </w:tcPr>
          <w:p w14:paraId="2A4F0599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</w:tr>
      <w:tr w:rsidR="00D02374" w:rsidRPr="00CD1E27" w14:paraId="3CD2549A" w14:textId="77777777" w:rsidTr="00CC6175">
        <w:trPr>
          <w:trHeight w:val="204"/>
          <w:tblCellSpacing w:w="5" w:type="nil"/>
        </w:trPr>
        <w:tc>
          <w:tcPr>
            <w:tcW w:w="650" w:type="dxa"/>
          </w:tcPr>
          <w:p w14:paraId="0F90625A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60" w:type="dxa"/>
          </w:tcPr>
          <w:p w14:paraId="3119C3A7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3.1</w:t>
            </w:r>
          </w:p>
          <w:p w14:paraId="4473B6E8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уличному осв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843" w:type="dxa"/>
            <w:gridSpan w:val="2"/>
          </w:tcPr>
          <w:p w14:paraId="263CC8EF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111" w:type="dxa"/>
          </w:tcPr>
          <w:p w14:paraId="04F54CD3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оплате за потребленную электроэнергию  по договорам :</w:t>
            </w:r>
          </w:p>
          <w:p w14:paraId="5190DF84" w14:textId="77777777" w:rsidR="00D02374" w:rsidRDefault="00786FE0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31.01.2019</w:t>
            </w:r>
            <w:r w:rsidR="00D02374">
              <w:rPr>
                <w:color w:val="000000"/>
                <w:kern w:val="2"/>
              </w:rPr>
              <w:t xml:space="preserve">  № </w:t>
            </w:r>
            <w:r w:rsidR="00C36290">
              <w:rPr>
                <w:color w:val="000000"/>
                <w:kern w:val="2"/>
              </w:rPr>
              <w:t>612</w:t>
            </w:r>
            <w:r>
              <w:rPr>
                <w:color w:val="000000"/>
                <w:kern w:val="2"/>
              </w:rPr>
              <w:t>302</w:t>
            </w:r>
            <w:r w:rsidR="00C36290">
              <w:rPr>
                <w:color w:val="000000"/>
                <w:kern w:val="2"/>
              </w:rPr>
              <w:t>00</w:t>
            </w:r>
            <w:r>
              <w:rPr>
                <w:color w:val="000000"/>
                <w:kern w:val="2"/>
              </w:rPr>
              <w:t>5</w:t>
            </w:r>
            <w:r w:rsidR="00C36290">
              <w:rPr>
                <w:color w:val="000000"/>
                <w:kern w:val="2"/>
              </w:rPr>
              <w:t>1</w:t>
            </w:r>
            <w:r>
              <w:rPr>
                <w:color w:val="000000"/>
                <w:kern w:val="2"/>
              </w:rPr>
              <w:t>1</w:t>
            </w:r>
            <w:r w:rsidR="00D02374">
              <w:rPr>
                <w:color w:val="000000"/>
                <w:kern w:val="2"/>
              </w:rPr>
              <w:t>, (ПАО «ТНС- Энерго» Ростов-на -Дону);</w:t>
            </w:r>
          </w:p>
          <w:p w14:paraId="3DDBB2E1" w14:textId="77777777" w:rsidR="00D02374" w:rsidRDefault="00D02374" w:rsidP="00C36290">
            <w:pPr>
              <w:rPr>
                <w:color w:val="000000"/>
                <w:kern w:val="2"/>
              </w:rPr>
            </w:pPr>
          </w:p>
        </w:tc>
        <w:tc>
          <w:tcPr>
            <w:tcW w:w="1275" w:type="dxa"/>
          </w:tcPr>
          <w:p w14:paraId="306A391B" w14:textId="77777777" w:rsidR="00D02374" w:rsidRPr="00CD1E27" w:rsidRDefault="00D02374" w:rsidP="00464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4642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761D92B4" w14:textId="77777777" w:rsidR="00D02374" w:rsidRPr="00CD1E27" w:rsidRDefault="00D02374" w:rsidP="00464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4642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791F1AF" w14:textId="77777777" w:rsidR="00D02374" w:rsidRPr="00CD1E27" w:rsidRDefault="0046425B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427,3</w:t>
            </w:r>
          </w:p>
        </w:tc>
        <w:tc>
          <w:tcPr>
            <w:tcW w:w="993" w:type="dxa"/>
          </w:tcPr>
          <w:p w14:paraId="64F1AECC" w14:textId="77777777" w:rsidR="00D02374" w:rsidRPr="00CD1E27" w:rsidRDefault="0046425B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427,3</w:t>
            </w:r>
          </w:p>
        </w:tc>
        <w:tc>
          <w:tcPr>
            <w:tcW w:w="850" w:type="dxa"/>
          </w:tcPr>
          <w:p w14:paraId="26CBBB5A" w14:textId="77777777" w:rsidR="00D02374" w:rsidRPr="00CD1E27" w:rsidRDefault="00801023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851" w:type="dxa"/>
          </w:tcPr>
          <w:p w14:paraId="70DF2D1B" w14:textId="77777777" w:rsidR="00D02374" w:rsidRPr="00CD1E27" w:rsidRDefault="00801023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292,2</w:t>
            </w:r>
          </w:p>
        </w:tc>
      </w:tr>
      <w:tr w:rsidR="00D02374" w14:paraId="3FD284C8" w14:textId="77777777" w:rsidTr="00CC6175">
        <w:trPr>
          <w:trHeight w:val="360"/>
          <w:tblCellSpacing w:w="5" w:type="nil"/>
        </w:trPr>
        <w:tc>
          <w:tcPr>
            <w:tcW w:w="650" w:type="dxa"/>
          </w:tcPr>
          <w:p w14:paraId="6C047215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60" w:type="dxa"/>
          </w:tcPr>
          <w:p w14:paraId="01997D2E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Основное мероприятие 3.2 </w:t>
            </w:r>
            <w:r w:rsidRPr="00A64A89">
              <w:t xml:space="preserve">Мероприятия </w:t>
            </w:r>
            <w:r>
              <w:t>по разработке схемы для присоединения линий на реконструкцию сетей уличного освещения;</w:t>
            </w:r>
          </w:p>
        </w:tc>
        <w:tc>
          <w:tcPr>
            <w:tcW w:w="1843" w:type="dxa"/>
            <w:gridSpan w:val="2"/>
          </w:tcPr>
          <w:p w14:paraId="7863F066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2D0A7D15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275" w:type="dxa"/>
          </w:tcPr>
          <w:p w14:paraId="066D4F98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A934034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E12D764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3DE02A0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179229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E4F0729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8D288AE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143CDC55" w14:textId="77777777" w:rsidTr="00CC6175">
        <w:trPr>
          <w:tblCellSpacing w:w="5" w:type="nil"/>
        </w:trPr>
        <w:tc>
          <w:tcPr>
            <w:tcW w:w="650" w:type="dxa"/>
          </w:tcPr>
          <w:p w14:paraId="0A3CB304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0" w:type="dxa"/>
          </w:tcPr>
          <w:p w14:paraId="55AC696F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843" w:type="dxa"/>
            <w:gridSpan w:val="2"/>
          </w:tcPr>
          <w:p w14:paraId="52559E04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399BDF5D" w14:textId="77777777" w:rsidR="00E0438E" w:rsidRPr="00B32CB6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B32CB6">
              <w:rPr>
                <w:rFonts w:ascii="Times New Roman" w:hAnsi="Times New Roman" w:cs="Times New Roman"/>
              </w:rPr>
              <w:t>Повышение качества испо</w:t>
            </w:r>
            <w:r w:rsidRPr="00B32CB6">
              <w:rPr>
                <w:rFonts w:ascii="Times New Roman" w:hAnsi="Times New Roman" w:cs="Times New Roman"/>
              </w:rPr>
              <w:t>л</w:t>
            </w:r>
            <w:r w:rsidRPr="00B32CB6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B32CB6">
              <w:rPr>
                <w:rFonts w:ascii="Times New Roman" w:hAnsi="Times New Roman" w:cs="Times New Roman"/>
              </w:rPr>
              <w:t>н</w:t>
            </w:r>
            <w:r w:rsidRPr="00B32CB6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2BD4B972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1ADB08E8" w14:textId="77777777" w:rsidR="00E0438E" w:rsidRPr="00CD1E27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C36290"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5FF1727D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4CC206D1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8C5EDC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61FFD16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E0438E" w:rsidRPr="00CD1E27" w14:paraId="00D0F6C4" w14:textId="77777777" w:rsidTr="00CC6175">
        <w:trPr>
          <w:tblCellSpacing w:w="5" w:type="nil"/>
        </w:trPr>
        <w:tc>
          <w:tcPr>
            <w:tcW w:w="650" w:type="dxa"/>
          </w:tcPr>
          <w:p w14:paraId="7DDD6A37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57" w:type="dxa"/>
            <w:gridSpan w:val="7"/>
          </w:tcPr>
          <w:p w14:paraId="3240A8CE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694" w:type="dxa"/>
            <w:gridSpan w:val="3"/>
          </w:tcPr>
          <w:p w14:paraId="7598C52B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10D4C97F" w14:textId="77777777" w:rsidTr="00CC6175">
        <w:trPr>
          <w:tblCellSpacing w:w="5" w:type="nil"/>
        </w:trPr>
        <w:tc>
          <w:tcPr>
            <w:tcW w:w="650" w:type="dxa"/>
          </w:tcPr>
          <w:p w14:paraId="6B975F4B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73" w:type="dxa"/>
            <w:gridSpan w:val="2"/>
          </w:tcPr>
          <w:p w14:paraId="292FB2E4" w14:textId="77777777" w:rsidR="00E0438E" w:rsidRPr="00A33C52" w:rsidRDefault="00E0438E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  <w:p w14:paraId="25EE9066" w14:textId="77777777" w:rsidR="00E0438E" w:rsidRPr="00942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Меропр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ятие по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расширению зоны отдыха на территории поселения</w:t>
            </w:r>
            <w:r w:rsidRPr="00A33C52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830" w:type="dxa"/>
          </w:tcPr>
          <w:p w14:paraId="4C265C0A" w14:textId="77777777" w:rsidR="00E0438E" w:rsidRDefault="00E0438E" w:rsidP="00CC6175">
            <w:r>
              <w:t xml:space="preserve">Специалист первой категории </w:t>
            </w:r>
            <w:r w:rsidRPr="001A2A96">
              <w:t xml:space="preserve"> по земельным и имущественным отношениям, </w:t>
            </w:r>
            <w:r>
              <w:t>специалист ЖКХ</w:t>
            </w:r>
          </w:p>
        </w:tc>
        <w:tc>
          <w:tcPr>
            <w:tcW w:w="4111" w:type="dxa"/>
          </w:tcPr>
          <w:p w14:paraId="76A5D44E" w14:textId="77777777" w:rsidR="00E0438E" w:rsidRPr="00CD1E27" w:rsidRDefault="00E0438E" w:rsidP="00C34B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 </w:t>
            </w:r>
            <w:r w:rsidR="00C36290">
              <w:rPr>
                <w:rFonts w:ascii="Times New Roman" w:hAnsi="Times New Roman" w:cs="Times New Roman"/>
              </w:rPr>
              <w:t xml:space="preserve">ГСМ на </w:t>
            </w:r>
            <w:r w:rsidR="00C34B4C">
              <w:rPr>
                <w:rFonts w:ascii="Times New Roman" w:hAnsi="Times New Roman" w:cs="Times New Roman"/>
              </w:rPr>
              <w:t>уничтожение сухой растительности на территории поселения и</w:t>
            </w:r>
            <w:r w:rsidR="00C36290">
              <w:rPr>
                <w:rFonts w:ascii="Times New Roman" w:hAnsi="Times New Roman" w:cs="Times New Roman"/>
              </w:rPr>
              <w:t xml:space="preserve">  детской игровой площадке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4B4C">
              <w:rPr>
                <w:rFonts w:ascii="Times New Roman" w:hAnsi="Times New Roman" w:cs="Times New Roman"/>
              </w:rPr>
              <w:t>, улучшение</w:t>
            </w:r>
          </w:p>
        </w:tc>
        <w:tc>
          <w:tcPr>
            <w:tcW w:w="1275" w:type="dxa"/>
          </w:tcPr>
          <w:p w14:paraId="52CEAB06" w14:textId="77777777" w:rsidR="00E0438E" w:rsidRPr="00CD1E27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5D83D43A" w14:textId="77777777" w:rsidR="00E0438E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2571A71D" w14:textId="77777777" w:rsidR="00E0438E" w:rsidRPr="00CD1E27" w:rsidRDefault="00801023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993" w:type="dxa"/>
          </w:tcPr>
          <w:p w14:paraId="1424C88C" w14:textId="77777777" w:rsidR="00E0438E" w:rsidRPr="00CD1E27" w:rsidRDefault="00801023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850" w:type="dxa"/>
          </w:tcPr>
          <w:p w14:paraId="622E617F" w14:textId="77777777" w:rsidR="00E0438E" w:rsidRPr="00CD1E27" w:rsidRDefault="00801023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51" w:type="dxa"/>
          </w:tcPr>
          <w:p w14:paraId="285F3FA5" w14:textId="77777777" w:rsidR="00E0438E" w:rsidRDefault="00801023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321,2</w:t>
            </w:r>
          </w:p>
          <w:p w14:paraId="6919761B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E0" w:rsidRPr="00CD1E27" w14:paraId="3D0EC2A2" w14:textId="77777777" w:rsidTr="00CC6175">
        <w:trPr>
          <w:tblCellSpacing w:w="5" w:type="nil"/>
        </w:trPr>
        <w:tc>
          <w:tcPr>
            <w:tcW w:w="650" w:type="dxa"/>
          </w:tcPr>
          <w:p w14:paraId="4E42BEE3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773" w:type="dxa"/>
            <w:gridSpan w:val="2"/>
          </w:tcPr>
          <w:p w14:paraId="71A1FBAE" w14:textId="77777777" w:rsidR="00786FE0" w:rsidRPr="00A33C52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  <w:p w14:paraId="6E412DA8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озеленению территории</w:t>
            </w:r>
          </w:p>
        </w:tc>
        <w:tc>
          <w:tcPr>
            <w:tcW w:w="1830" w:type="dxa"/>
          </w:tcPr>
          <w:p w14:paraId="55817227" w14:textId="77777777" w:rsidR="00786FE0" w:rsidRP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111" w:type="dxa"/>
          </w:tcPr>
          <w:p w14:paraId="62052034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озеленению территории Веселовского сельского поселения</w:t>
            </w:r>
          </w:p>
        </w:tc>
        <w:tc>
          <w:tcPr>
            <w:tcW w:w="1275" w:type="dxa"/>
          </w:tcPr>
          <w:p w14:paraId="79B14327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76" w:type="dxa"/>
          </w:tcPr>
          <w:p w14:paraId="206A2E53" w14:textId="77777777" w:rsidR="00786FE0" w:rsidRDefault="00786FE0" w:rsidP="00A33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992" w:type="dxa"/>
          </w:tcPr>
          <w:p w14:paraId="247FE312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</w:tcPr>
          <w:p w14:paraId="5936F6DD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14:paraId="2CA96782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79F4BD4A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786FE0" w:rsidRPr="00CD1E27" w14:paraId="178FB111" w14:textId="77777777" w:rsidTr="00CC6175">
        <w:trPr>
          <w:tblCellSpacing w:w="5" w:type="nil"/>
        </w:trPr>
        <w:tc>
          <w:tcPr>
            <w:tcW w:w="650" w:type="dxa"/>
          </w:tcPr>
          <w:p w14:paraId="7A4D9957" w14:textId="77777777" w:rsidR="00786FE0" w:rsidRDefault="00786FE0" w:rsidP="00786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73" w:type="dxa"/>
            <w:gridSpan w:val="2"/>
          </w:tcPr>
          <w:p w14:paraId="0E008C4E" w14:textId="77777777" w:rsidR="00786FE0" w:rsidRPr="00A33C52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14:paraId="46133CD1" w14:textId="77777777" w:rsidR="00786FE0" w:rsidRPr="00CD1E27" w:rsidRDefault="00786FE0" w:rsidP="00294C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</w:t>
            </w:r>
            <w:r w:rsidR="00294CE1">
              <w:rPr>
                <w:rFonts w:ascii="Times New Roman" w:hAnsi="Times New Roman" w:cs="Times New Roman"/>
              </w:rPr>
              <w:t>е кладбищ</w:t>
            </w:r>
          </w:p>
        </w:tc>
        <w:tc>
          <w:tcPr>
            <w:tcW w:w="1830" w:type="dxa"/>
          </w:tcPr>
          <w:p w14:paraId="6B10E568" w14:textId="77777777" w:rsidR="00786FE0" w:rsidRPr="00786FE0" w:rsidRDefault="00786FE0" w:rsidP="00D45377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111" w:type="dxa"/>
          </w:tcPr>
          <w:p w14:paraId="023DAB90" w14:textId="77777777" w:rsidR="00786FE0" w:rsidRPr="004542C1" w:rsidRDefault="00294CE1" w:rsidP="00D453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275" w:type="dxa"/>
          </w:tcPr>
          <w:p w14:paraId="12EB72A1" w14:textId="77777777" w:rsidR="00786FE0" w:rsidRPr="00CD1E27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76" w:type="dxa"/>
          </w:tcPr>
          <w:p w14:paraId="6D99509F" w14:textId="77777777" w:rsidR="00786FE0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992" w:type="dxa"/>
          </w:tcPr>
          <w:p w14:paraId="2DB6D534" w14:textId="77777777" w:rsidR="00786FE0" w:rsidRPr="00CD1E27" w:rsidRDefault="00294CE1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</w:tcPr>
          <w:p w14:paraId="5A1E0607" w14:textId="77777777" w:rsidR="00786FE0" w:rsidRPr="00CD1E27" w:rsidRDefault="00294CE1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</w:tcPr>
          <w:p w14:paraId="4CDA2816" w14:textId="77777777" w:rsidR="00786FE0" w:rsidRPr="00CD1E27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6840C342" w14:textId="77777777" w:rsidR="00786FE0" w:rsidRPr="00CD1E27" w:rsidRDefault="00294CE1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</w:tr>
      <w:tr w:rsidR="00786FE0" w:rsidRPr="00CD1E27" w14:paraId="10B6D7AC" w14:textId="77777777" w:rsidTr="00CC6175">
        <w:trPr>
          <w:tblCellSpacing w:w="5" w:type="nil"/>
        </w:trPr>
        <w:tc>
          <w:tcPr>
            <w:tcW w:w="650" w:type="dxa"/>
          </w:tcPr>
          <w:p w14:paraId="7E8896D7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773" w:type="dxa"/>
            <w:gridSpan w:val="2"/>
          </w:tcPr>
          <w:p w14:paraId="590FA2C0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Контрольное событие подпрограммы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0" w:type="dxa"/>
          </w:tcPr>
          <w:p w14:paraId="47E38846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7EEFCE2D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4542C1">
              <w:rPr>
                <w:rFonts w:ascii="Times New Roman" w:hAnsi="Times New Roman" w:cs="Times New Roman"/>
              </w:rPr>
              <w:t>Повышение качества испо</w:t>
            </w:r>
            <w:r w:rsidRPr="004542C1">
              <w:rPr>
                <w:rFonts w:ascii="Times New Roman" w:hAnsi="Times New Roman" w:cs="Times New Roman"/>
              </w:rPr>
              <w:t>л</w:t>
            </w:r>
            <w:r w:rsidRPr="004542C1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4542C1">
              <w:rPr>
                <w:rFonts w:ascii="Times New Roman" w:hAnsi="Times New Roman" w:cs="Times New Roman"/>
              </w:rPr>
              <w:t>н</w:t>
            </w:r>
            <w:r w:rsidRPr="004542C1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50C59200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467EFB5E" w14:textId="77777777" w:rsidR="00786FE0" w:rsidRPr="00CD1E27" w:rsidRDefault="00786FE0" w:rsidP="008010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8010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107E182C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50720D5A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770678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6B3FFC16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</w:tbl>
    <w:bookmarkStart w:id="0" w:name="Par1413"/>
    <w:bookmarkEnd w:id="0"/>
    <w:p w14:paraId="517CA8BE" w14:textId="77777777" w:rsidR="00296021" w:rsidRDefault="00296021" w:rsidP="0029602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801023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366250E6" w14:textId="77777777" w:rsidR="00170FD8" w:rsidRDefault="00296021" w:rsidP="00294CE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74C65328" w14:textId="77777777"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777109EF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4696FEF3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14:paraId="29BF8420" w14:textId="77777777"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801023">
        <w:rPr>
          <w:sz w:val="28"/>
          <w:szCs w:val="28"/>
        </w:rPr>
        <w:t>9-ти месяцев</w:t>
      </w:r>
      <w:r w:rsidRPr="001104E0">
        <w:rPr>
          <w:sz w:val="28"/>
          <w:szCs w:val="28"/>
        </w:rPr>
        <w:t xml:space="preserve"> 201</w:t>
      </w:r>
      <w:r w:rsidR="00294CE1">
        <w:rPr>
          <w:sz w:val="28"/>
          <w:szCs w:val="28"/>
        </w:rPr>
        <w:t>9</w:t>
      </w:r>
      <w:r w:rsidRPr="001104E0">
        <w:rPr>
          <w:sz w:val="28"/>
          <w:szCs w:val="28"/>
        </w:rPr>
        <w:t xml:space="preserve"> года)</w:t>
      </w:r>
    </w:p>
    <w:p w14:paraId="333C7CEB" w14:textId="77777777"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32910D2D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01B34DF8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году в местном бюджете предусмотрено </w:t>
      </w:r>
      <w:r w:rsidR="00294CE1">
        <w:rPr>
          <w:b/>
          <w:bCs/>
          <w:sz w:val="28"/>
          <w:szCs w:val="28"/>
        </w:rPr>
        <w:t>851,3</w:t>
      </w:r>
      <w:r w:rsidRPr="00E40B9A">
        <w:rPr>
          <w:sz w:val="28"/>
          <w:szCs w:val="28"/>
        </w:rPr>
        <w:t xml:space="preserve"> тыс. рублей. По состоянию на 01.</w:t>
      </w:r>
      <w:r w:rsidR="00801023">
        <w:rPr>
          <w:sz w:val="28"/>
          <w:szCs w:val="28"/>
        </w:rPr>
        <w:t>10</w:t>
      </w:r>
      <w:r w:rsidRPr="00E40B9A">
        <w:rPr>
          <w:sz w:val="28"/>
          <w:szCs w:val="28"/>
        </w:rPr>
        <w:t>.201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заключено  </w:t>
      </w:r>
      <w:r w:rsidR="00294CE1">
        <w:rPr>
          <w:sz w:val="28"/>
          <w:szCs w:val="28"/>
        </w:rPr>
        <w:t>4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муниципальных контрактов ,  договоров </w:t>
      </w:r>
      <w:r w:rsidR="00294CE1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801023">
        <w:rPr>
          <w:b/>
          <w:bCs/>
          <w:sz w:val="28"/>
          <w:szCs w:val="28"/>
        </w:rPr>
        <w:t>156,9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801023">
        <w:rPr>
          <w:b/>
          <w:sz w:val="28"/>
          <w:szCs w:val="28"/>
        </w:rPr>
        <w:t>18,4</w:t>
      </w:r>
      <w:r w:rsidR="00D34BD4">
        <w:rPr>
          <w:b/>
          <w:sz w:val="28"/>
          <w:szCs w:val="28"/>
        </w:rPr>
        <w:t xml:space="preserve"> </w:t>
      </w:r>
      <w:r w:rsidRPr="00E40B9A">
        <w:rPr>
          <w:b/>
          <w:bCs/>
          <w:sz w:val="28"/>
          <w:szCs w:val="28"/>
        </w:rPr>
        <w:t>%</w:t>
      </w:r>
      <w:r w:rsidRPr="00E40B9A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14:paraId="56C2D5AB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0B8BF245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14:paraId="12D9EFD3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14:paraId="4DD23251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294CE1">
        <w:rPr>
          <w:sz w:val="28"/>
          <w:szCs w:val="28"/>
        </w:rPr>
        <w:t>427,3</w:t>
      </w:r>
      <w:r w:rsidRPr="00E40B9A">
        <w:rPr>
          <w:sz w:val="28"/>
          <w:szCs w:val="28"/>
        </w:rPr>
        <w:t xml:space="preserve"> тыс. рублей. По состоянию на 01.</w:t>
      </w:r>
      <w:r w:rsidR="00801023">
        <w:rPr>
          <w:sz w:val="28"/>
          <w:szCs w:val="28"/>
        </w:rPr>
        <w:t>10</w:t>
      </w:r>
      <w:r w:rsidRPr="00E40B9A">
        <w:rPr>
          <w:sz w:val="28"/>
          <w:szCs w:val="28"/>
        </w:rPr>
        <w:t>.201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заключен муниципальны</w:t>
      </w:r>
      <w:r w:rsidR="00F742CE">
        <w:rPr>
          <w:sz w:val="28"/>
          <w:szCs w:val="28"/>
        </w:rPr>
        <w:t>й</w:t>
      </w:r>
      <w:r w:rsidRPr="00E40B9A">
        <w:rPr>
          <w:sz w:val="28"/>
          <w:szCs w:val="28"/>
        </w:rPr>
        <w:t xml:space="preserve"> контракт на общую сумму </w:t>
      </w:r>
      <w:r w:rsidR="00294CE1">
        <w:rPr>
          <w:sz w:val="28"/>
          <w:szCs w:val="28"/>
        </w:rPr>
        <w:t>427,3</w:t>
      </w:r>
      <w:r w:rsidRPr="00E40B9A">
        <w:rPr>
          <w:sz w:val="28"/>
          <w:szCs w:val="28"/>
        </w:rPr>
        <w:t xml:space="preserve"> тыс. рублей. Фактическое освоение средств составило </w:t>
      </w:r>
      <w:r w:rsidR="00801023">
        <w:rPr>
          <w:sz w:val="28"/>
          <w:szCs w:val="28"/>
        </w:rPr>
        <w:t>135,1</w:t>
      </w:r>
      <w:r w:rsidRPr="00E40B9A">
        <w:rPr>
          <w:sz w:val="28"/>
          <w:szCs w:val="28"/>
        </w:rPr>
        <w:t xml:space="preserve"> тыс. рублей или </w:t>
      </w:r>
      <w:r w:rsidR="00801023">
        <w:rPr>
          <w:sz w:val="28"/>
          <w:szCs w:val="28"/>
        </w:rPr>
        <w:t>31,6</w:t>
      </w:r>
      <w:r w:rsidRPr="00E40B9A">
        <w:rPr>
          <w:sz w:val="28"/>
          <w:szCs w:val="28"/>
        </w:rPr>
        <w:t>%.</w:t>
      </w:r>
    </w:p>
    <w:p w14:paraId="13E11DE7" w14:textId="77777777"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14:paraId="3E44DD8B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294CE1">
        <w:rPr>
          <w:sz w:val="28"/>
          <w:szCs w:val="28"/>
        </w:rPr>
        <w:t>424,0</w:t>
      </w:r>
      <w:r w:rsidRPr="00E40B9A">
        <w:rPr>
          <w:sz w:val="28"/>
          <w:szCs w:val="28"/>
        </w:rPr>
        <w:t xml:space="preserve"> тыс. рублей. По состоянию на 01.</w:t>
      </w:r>
      <w:r w:rsidR="00801023">
        <w:rPr>
          <w:sz w:val="28"/>
          <w:szCs w:val="28"/>
        </w:rPr>
        <w:t>10</w:t>
      </w:r>
      <w:r w:rsidRPr="00E40B9A">
        <w:rPr>
          <w:sz w:val="28"/>
          <w:szCs w:val="28"/>
        </w:rPr>
        <w:t>.201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801023">
        <w:rPr>
          <w:sz w:val="28"/>
          <w:szCs w:val="28"/>
        </w:rPr>
        <w:t>21,8</w:t>
      </w:r>
      <w:r w:rsidRPr="00E40B9A">
        <w:rPr>
          <w:sz w:val="28"/>
          <w:szCs w:val="28"/>
        </w:rPr>
        <w:t xml:space="preserve"> тыс. рублей или </w:t>
      </w:r>
      <w:r w:rsidR="00801023">
        <w:rPr>
          <w:sz w:val="28"/>
          <w:szCs w:val="28"/>
        </w:rPr>
        <w:t>5,1</w:t>
      </w:r>
      <w:r w:rsidRPr="00E40B9A">
        <w:rPr>
          <w:sz w:val="28"/>
          <w:szCs w:val="28"/>
        </w:rPr>
        <w:t xml:space="preserve"> %.</w:t>
      </w:r>
    </w:p>
    <w:p w14:paraId="72F3E0EE" w14:textId="77777777"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не наступил и достигнуты промежуточные значения.</w:t>
      </w:r>
    </w:p>
    <w:sectPr w:rsidR="00170FD8" w:rsidRPr="001B0FF1" w:rsidSect="00170FD8">
      <w:pgSz w:w="11907" w:h="16840"/>
      <w:pgMar w:top="1531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42CC" w14:textId="77777777" w:rsidR="00C038A2" w:rsidRDefault="00C038A2">
      <w:r>
        <w:separator/>
      </w:r>
    </w:p>
  </w:endnote>
  <w:endnote w:type="continuationSeparator" w:id="0">
    <w:p w14:paraId="1F5E4C5D" w14:textId="77777777" w:rsidR="00C038A2" w:rsidRDefault="00C0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F696" w14:textId="77777777" w:rsidR="00C038A2" w:rsidRDefault="00C038A2">
      <w:r>
        <w:separator/>
      </w:r>
    </w:p>
  </w:footnote>
  <w:footnote w:type="continuationSeparator" w:id="0">
    <w:p w14:paraId="37EF7386" w14:textId="77777777" w:rsidR="00C038A2" w:rsidRDefault="00C0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6B67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2075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1023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2B65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38A2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43AC"/>
    <w:rsid w:val="00E570D1"/>
    <w:rsid w:val="00E6436B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236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21078A"/>
  <w15:chartTrackingRefBased/>
  <w15:docId w15:val="{92F8DDE8-3E24-40AA-B2EA-198C3A1C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7D6C-325C-4CE1-A804-0A7E62DE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7670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